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5347" w14:textId="77777777" w:rsidR="00D939B6" w:rsidRDefault="00D939B6" w:rsidP="00706C32">
      <w:pPr>
        <w:pStyle w:val="Paragrafoelenco"/>
        <w:tabs>
          <w:tab w:val="left" w:pos="8222"/>
          <w:tab w:val="left" w:pos="9072"/>
        </w:tabs>
        <w:spacing w:before="100" w:beforeAutospacing="1" w:after="100" w:afterAutospacing="1"/>
        <w:ind w:left="709"/>
        <w:rPr>
          <w:rFonts w:ascii="Times New Roman" w:hAnsi="Times New Roman"/>
          <w:i/>
          <w:iCs/>
          <w:sz w:val="28"/>
          <w:szCs w:val="28"/>
          <w:lang w:bidi="ar-SA"/>
        </w:rPr>
      </w:pPr>
    </w:p>
    <w:p w14:paraId="52A3A44D" w14:textId="78A24571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center"/>
        <w:outlineLvl w:val="1"/>
        <w:rPr>
          <w:rFonts w:ascii="Times New Roman" w:hAnsi="Times New Roman"/>
          <w:b/>
          <w:bCs/>
          <w:lang w:bidi="ar-SA"/>
        </w:rPr>
      </w:pPr>
      <w:r w:rsidRPr="00D939B6">
        <w:rPr>
          <w:rFonts w:ascii="Times New Roman" w:hAnsi="Times New Roman"/>
          <w:b/>
          <w:bCs/>
          <w:lang w:bidi="ar-SA"/>
        </w:rPr>
        <w:t>DOMANDA DI MANIFESTAZIONE DI INTERESSE</w:t>
      </w:r>
    </w:p>
    <w:p w14:paraId="6AE2FC28" w14:textId="649E9CCF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</w:p>
    <w:p w14:paraId="20F070BC" w14:textId="77777777" w:rsidR="00D939B6" w:rsidRPr="00D939B6" w:rsidRDefault="00D939B6" w:rsidP="00706C32">
      <w:pPr>
        <w:tabs>
          <w:tab w:val="left" w:pos="8222"/>
        </w:tabs>
        <w:ind w:left="709"/>
        <w:jc w:val="right"/>
        <w:rPr>
          <w:rFonts w:ascii="Times New Roman" w:hAnsi="Times New Roman"/>
          <w:i/>
          <w:iCs/>
          <w:lang w:bidi="ar-SA"/>
        </w:rPr>
      </w:pPr>
      <w:r w:rsidRPr="00D939B6">
        <w:rPr>
          <w:rFonts w:ascii="Times New Roman" w:hAnsi="Times New Roman"/>
          <w:i/>
          <w:iCs/>
          <w:lang w:bidi="ar-SA"/>
        </w:rPr>
        <w:t>Al Comune di Sersale (CZ)</w:t>
      </w:r>
    </w:p>
    <w:p w14:paraId="4321ACD8" w14:textId="77777777" w:rsidR="00D939B6" w:rsidRPr="00D939B6" w:rsidRDefault="00D939B6" w:rsidP="00706C32">
      <w:pPr>
        <w:tabs>
          <w:tab w:val="left" w:pos="8222"/>
        </w:tabs>
        <w:ind w:left="709"/>
        <w:jc w:val="right"/>
        <w:rPr>
          <w:rFonts w:ascii="Times New Roman" w:hAnsi="Times New Roman"/>
          <w:i/>
          <w:iCs/>
          <w:lang w:bidi="ar-SA"/>
        </w:rPr>
      </w:pPr>
      <w:r w:rsidRPr="00D939B6">
        <w:rPr>
          <w:rFonts w:ascii="Times New Roman" w:hAnsi="Times New Roman"/>
          <w:i/>
          <w:iCs/>
          <w:lang w:bidi="ar-SA"/>
        </w:rPr>
        <w:t>Area Amministrativa: Settore Servizi Sociali e Scolastici</w:t>
      </w:r>
    </w:p>
    <w:p w14:paraId="7DF0BE6B" w14:textId="77777777" w:rsidR="00D939B6" w:rsidRPr="00D939B6" w:rsidRDefault="00D939B6" w:rsidP="00706C32">
      <w:pPr>
        <w:tabs>
          <w:tab w:val="left" w:pos="8222"/>
        </w:tabs>
        <w:ind w:left="709"/>
        <w:jc w:val="right"/>
        <w:rPr>
          <w:rFonts w:ascii="Times New Roman" w:hAnsi="Times New Roman"/>
          <w:i/>
          <w:iCs/>
          <w:lang w:bidi="ar-SA"/>
        </w:rPr>
      </w:pPr>
      <w:r w:rsidRPr="00D939B6">
        <w:rPr>
          <w:rFonts w:ascii="Times New Roman" w:hAnsi="Times New Roman"/>
          <w:i/>
          <w:iCs/>
          <w:lang w:bidi="ar-SA"/>
        </w:rPr>
        <w:t>Indirizzo PEC: protocollo@pec.comune.sersale.cz.it</w:t>
      </w:r>
    </w:p>
    <w:p w14:paraId="25E6D67C" w14:textId="77777777" w:rsid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b/>
          <w:bCs/>
          <w:lang w:bidi="ar-SA"/>
        </w:rPr>
      </w:pPr>
    </w:p>
    <w:p w14:paraId="671CA463" w14:textId="64E79458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b/>
          <w:bCs/>
          <w:lang w:bidi="ar-SA"/>
        </w:rPr>
        <w:t>Oggetto:</w:t>
      </w:r>
      <w:r w:rsidRPr="00D939B6">
        <w:rPr>
          <w:rFonts w:ascii="Times New Roman" w:hAnsi="Times New Roman"/>
          <w:lang w:bidi="ar-SA"/>
        </w:rPr>
        <w:t xml:space="preserve"> </w:t>
      </w:r>
      <w:r w:rsidRPr="00D939B6">
        <w:rPr>
          <w:rFonts w:ascii="Times New Roman" w:hAnsi="Times New Roman"/>
          <w:u w:val="single"/>
          <w:lang w:bidi="ar-SA"/>
        </w:rPr>
        <w:t>Manifestazione di interesse – Trasporto scolastico studenti con disabilità 2025/2026 – Rif. Avviso Pubblico del</w:t>
      </w:r>
      <w:r w:rsidR="007E2A3B">
        <w:rPr>
          <w:rFonts w:ascii="Times New Roman" w:hAnsi="Times New Roman"/>
          <w:u w:val="single"/>
          <w:lang w:bidi="ar-SA"/>
        </w:rPr>
        <w:t xml:space="preserve"> 01/12/2025</w:t>
      </w:r>
      <w:r w:rsidRPr="00D939B6">
        <w:rPr>
          <w:rFonts w:ascii="Times New Roman" w:hAnsi="Times New Roman"/>
          <w:lang w:bidi="ar-SA"/>
        </w:rPr>
        <w:t>.</w:t>
      </w:r>
    </w:p>
    <w:p w14:paraId="4671433B" w14:textId="03F549F8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Il/La sottoscritto/a:</w:t>
      </w:r>
      <w:r w:rsidRPr="00706C32">
        <w:rPr>
          <w:rFonts w:ascii="Times New Roman" w:hAnsi="Times New Roman"/>
          <w:lang w:bidi="ar-SA"/>
        </w:rPr>
        <w:t xml:space="preserve"> </w:t>
      </w:r>
      <w:r w:rsidRPr="00D939B6">
        <w:rPr>
          <w:rFonts w:ascii="Times New Roman" w:hAnsi="Times New Roman"/>
          <w:lang w:bidi="ar-SA"/>
        </w:rPr>
        <w:t>Nome e Cognome Legale Rappresentante: ___________</w:t>
      </w:r>
      <w:r w:rsidR="00706C32" w:rsidRPr="00706C32">
        <w:rPr>
          <w:rFonts w:ascii="Times New Roman" w:hAnsi="Times New Roman"/>
          <w:lang w:bidi="ar-SA"/>
        </w:rPr>
        <w:t xml:space="preserve"> </w:t>
      </w:r>
      <w:r w:rsidRPr="00D939B6">
        <w:rPr>
          <w:rFonts w:ascii="Times New Roman" w:hAnsi="Times New Roman"/>
          <w:lang w:bidi="ar-SA"/>
        </w:rPr>
        <w:t xml:space="preserve">Nato/a a: </w:t>
      </w:r>
      <w:r w:rsidR="00706C32" w:rsidRPr="00706C32">
        <w:rPr>
          <w:rFonts w:ascii="Times New Roman" w:hAnsi="Times New Roman"/>
          <w:lang w:bidi="ar-SA"/>
        </w:rPr>
        <w:t>______________</w:t>
      </w:r>
      <w:r w:rsidRPr="00D939B6">
        <w:rPr>
          <w:rFonts w:ascii="Times New Roman" w:hAnsi="Times New Roman"/>
          <w:lang w:bidi="ar-SA"/>
        </w:rPr>
        <w:t>___ il: __________________Codice Fiscale: ______________________</w:t>
      </w:r>
      <w:r w:rsidR="00706C32" w:rsidRPr="00706C32">
        <w:rPr>
          <w:rFonts w:ascii="Times New Roman" w:hAnsi="Times New Roman"/>
          <w:lang w:bidi="ar-SA"/>
        </w:rPr>
        <w:t xml:space="preserve"> i</w:t>
      </w:r>
      <w:r w:rsidRPr="00D939B6">
        <w:rPr>
          <w:rFonts w:ascii="Times New Roman" w:hAnsi="Times New Roman"/>
          <w:lang w:bidi="ar-SA"/>
        </w:rPr>
        <w:t>n qualità di Legale Rappresentante di: (Denominazione del soggetto proponente) ___________________________</w:t>
      </w:r>
      <w:r w:rsidR="00706C32" w:rsidRPr="00706C32">
        <w:rPr>
          <w:rFonts w:ascii="Times New Roman" w:hAnsi="Times New Roman"/>
          <w:lang w:bidi="ar-SA"/>
        </w:rPr>
        <w:t xml:space="preserve"> </w:t>
      </w:r>
      <w:r w:rsidRPr="00D939B6">
        <w:rPr>
          <w:rFonts w:ascii="Times New Roman" w:hAnsi="Times New Roman"/>
          <w:lang w:bidi="ar-SA"/>
        </w:rPr>
        <w:t>Forma Giuridica: (es. ETS, Cooperativa Sociale, Impresa Privata, Associazio</w:t>
      </w:r>
      <w:r w:rsidR="00706C32" w:rsidRPr="00706C32">
        <w:rPr>
          <w:rFonts w:ascii="Times New Roman" w:hAnsi="Times New Roman"/>
          <w:lang w:bidi="ar-SA"/>
        </w:rPr>
        <w:t xml:space="preserve">ne) </w:t>
      </w:r>
      <w:r w:rsidRPr="00D939B6">
        <w:rPr>
          <w:rFonts w:ascii="Times New Roman" w:hAnsi="Times New Roman"/>
          <w:lang w:bidi="ar-SA"/>
        </w:rPr>
        <w:t>_____________________________________</w:t>
      </w:r>
      <w:r w:rsidR="00706C32" w:rsidRPr="00706C32">
        <w:rPr>
          <w:rFonts w:ascii="Times New Roman" w:hAnsi="Times New Roman"/>
          <w:lang w:bidi="ar-SA"/>
        </w:rPr>
        <w:t xml:space="preserve"> con </w:t>
      </w:r>
      <w:r w:rsidRPr="00D939B6">
        <w:rPr>
          <w:rFonts w:ascii="Times New Roman" w:hAnsi="Times New Roman"/>
          <w:lang w:bidi="ar-SA"/>
        </w:rPr>
        <w:t>Sede Legale in: _______________________ (Prov. __) Via/Piazza: ________________ n.: ____</w:t>
      </w:r>
      <w:r w:rsidR="00706C32" w:rsidRPr="00706C32">
        <w:rPr>
          <w:rFonts w:ascii="Times New Roman" w:hAnsi="Times New Roman"/>
          <w:lang w:bidi="ar-SA"/>
        </w:rPr>
        <w:t>_</w:t>
      </w:r>
      <w:r w:rsidRPr="00D939B6">
        <w:rPr>
          <w:rFonts w:ascii="Times New Roman" w:hAnsi="Times New Roman"/>
          <w:lang w:bidi="ar-SA"/>
        </w:rPr>
        <w:t>Codice Fiscale/Partita IVA:</w:t>
      </w:r>
      <w:r w:rsidR="00706C32" w:rsidRPr="00706C32">
        <w:rPr>
          <w:rFonts w:ascii="Times New Roman" w:hAnsi="Times New Roman"/>
          <w:lang w:bidi="ar-SA"/>
        </w:rPr>
        <w:t xml:space="preserve"> </w:t>
      </w:r>
      <w:r w:rsidRPr="00D939B6">
        <w:rPr>
          <w:rFonts w:ascii="Times New Roman" w:hAnsi="Times New Roman"/>
          <w:lang w:bidi="ar-SA"/>
        </w:rPr>
        <w:t>_____________________Telefono: ________________________ PEC: ____________________________________________________</w:t>
      </w:r>
    </w:p>
    <w:p w14:paraId="022D10AB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center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MANIFESTA IL PROPRIO INTERESSE</w:t>
      </w:r>
    </w:p>
    <w:p w14:paraId="15E5289F" w14:textId="74955714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 xml:space="preserve">alla gestione del servizio di Trasporto Scolastico per studenti con disabilità per l'Anno </w:t>
      </w:r>
      <w:r w:rsidR="00706C32">
        <w:rPr>
          <w:rFonts w:ascii="Times New Roman" w:hAnsi="Times New Roman"/>
          <w:lang w:bidi="ar-SA"/>
        </w:rPr>
        <w:t xml:space="preserve">scolastico </w:t>
      </w:r>
      <w:r w:rsidRPr="00D939B6">
        <w:rPr>
          <w:rFonts w:ascii="Times New Roman" w:hAnsi="Times New Roman"/>
          <w:lang w:bidi="ar-SA"/>
        </w:rPr>
        <w:t>2025/2026, utilizzando il pulmino comunale attrezzato, in conformità all'Avviso Pubblico e agli Obiettivi di Servizio 2025 del Comune di Sersale.</w:t>
      </w:r>
    </w:p>
    <w:p w14:paraId="13540D98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A tal fine, consapevole della responsabilità penale in caso di dichiarazioni mendaci, il/la sottoscritto/a dichiara:</w:t>
      </w:r>
    </w:p>
    <w:p w14:paraId="1A9A42AF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outlineLvl w:val="2"/>
        <w:rPr>
          <w:rFonts w:ascii="Times New Roman" w:hAnsi="Times New Roman"/>
          <w:u w:val="single"/>
          <w:lang w:bidi="ar-SA"/>
        </w:rPr>
      </w:pPr>
      <w:r w:rsidRPr="00D939B6">
        <w:rPr>
          <w:rFonts w:ascii="Times New Roman" w:hAnsi="Times New Roman"/>
          <w:u w:val="single"/>
          <w:lang w:bidi="ar-SA"/>
        </w:rPr>
        <w:t>1. Dati Identificativi e Requisiti di Partecipazione (Art. 3)</w:t>
      </w:r>
    </w:p>
    <w:p w14:paraId="2AFCEB79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Di essere in possesso della forma giuridica ammessa (indicare quale):</w:t>
      </w:r>
    </w:p>
    <w:p w14:paraId="43E247C4" w14:textId="5014A7D4" w:rsidR="00D939B6" w:rsidRPr="00D939B6" w:rsidRDefault="00D939B6" w:rsidP="00706C32">
      <w:pPr>
        <w:numPr>
          <w:ilvl w:val="1"/>
          <w:numId w:val="37"/>
        </w:numPr>
        <w:tabs>
          <w:tab w:val="left" w:pos="8222"/>
        </w:tabs>
        <w:spacing w:after="100" w:afterAutospacing="1"/>
        <w:ind w:left="709" w:firstLine="0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 xml:space="preserve"> Ente del Terzo Settore (</w:t>
      </w:r>
      <w:proofErr w:type="spellStart"/>
      <w:r w:rsidRPr="00D939B6">
        <w:rPr>
          <w:rFonts w:ascii="Times New Roman" w:hAnsi="Times New Roman"/>
          <w:lang w:bidi="ar-SA"/>
        </w:rPr>
        <w:t>D.Lgs.</w:t>
      </w:r>
      <w:proofErr w:type="spellEnd"/>
      <w:r w:rsidRPr="00D939B6">
        <w:rPr>
          <w:rFonts w:ascii="Times New Roman" w:hAnsi="Times New Roman"/>
          <w:lang w:bidi="ar-SA"/>
        </w:rPr>
        <w:t xml:space="preserve"> 117/2017)</w:t>
      </w:r>
    </w:p>
    <w:p w14:paraId="5AE7F6A1" w14:textId="3199DE7E" w:rsidR="00D939B6" w:rsidRPr="00D939B6" w:rsidRDefault="00D939B6" w:rsidP="00706C32">
      <w:pPr>
        <w:numPr>
          <w:ilvl w:val="1"/>
          <w:numId w:val="37"/>
        </w:numPr>
        <w:tabs>
          <w:tab w:val="left" w:pos="8222"/>
        </w:tabs>
        <w:spacing w:after="100" w:afterAutospacing="1"/>
        <w:ind w:left="709" w:firstLine="0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Cooperativa Sociale di tipo A o A+B (L. 381/1991)</w:t>
      </w:r>
    </w:p>
    <w:p w14:paraId="0FED62D2" w14:textId="5A7DE8F2" w:rsidR="00D939B6" w:rsidRPr="00D939B6" w:rsidRDefault="00D939B6" w:rsidP="00706C32">
      <w:pPr>
        <w:numPr>
          <w:ilvl w:val="1"/>
          <w:numId w:val="37"/>
        </w:numPr>
        <w:tabs>
          <w:tab w:val="left" w:pos="8222"/>
        </w:tabs>
        <w:spacing w:after="100" w:afterAutospacing="1"/>
        <w:ind w:left="709" w:firstLine="0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Associazione/Organizzazione di Volontariato con comprovata esperienza</w:t>
      </w:r>
    </w:p>
    <w:p w14:paraId="20F4CE16" w14:textId="627D4459" w:rsidR="00D939B6" w:rsidRPr="00D939B6" w:rsidRDefault="00D939B6" w:rsidP="00706C32">
      <w:pPr>
        <w:numPr>
          <w:ilvl w:val="1"/>
          <w:numId w:val="37"/>
        </w:numPr>
        <w:tabs>
          <w:tab w:val="left" w:pos="8222"/>
        </w:tabs>
        <w:spacing w:after="100" w:afterAutospacing="1"/>
        <w:ind w:left="709" w:firstLine="0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Impresa privata o società di servizi operante nel settore</w:t>
      </w:r>
    </w:p>
    <w:p w14:paraId="6A92D384" w14:textId="77777777" w:rsidR="00D939B6" w:rsidRPr="00D939B6" w:rsidRDefault="00D939B6" w:rsidP="00706C32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Di possedere idoneità professionale e morale (</w:t>
      </w:r>
      <w:proofErr w:type="spellStart"/>
      <w:r w:rsidRPr="00D939B6">
        <w:rPr>
          <w:rFonts w:ascii="Times New Roman" w:hAnsi="Times New Roman"/>
          <w:lang w:bidi="ar-SA"/>
        </w:rPr>
        <w:t>D.Lgs.</w:t>
      </w:r>
      <w:proofErr w:type="spellEnd"/>
      <w:r w:rsidRPr="00D939B6">
        <w:rPr>
          <w:rFonts w:ascii="Times New Roman" w:hAnsi="Times New Roman"/>
          <w:lang w:bidi="ar-SA"/>
        </w:rPr>
        <w:t xml:space="preserve"> 36/2023).</w:t>
      </w:r>
    </w:p>
    <w:p w14:paraId="1DC971A1" w14:textId="77777777" w:rsidR="00D939B6" w:rsidRPr="00D939B6" w:rsidRDefault="00D939B6" w:rsidP="00706C32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Di possedere autorizzazione e abilitazione al trasporto di persone, ove richiesta.</w:t>
      </w:r>
    </w:p>
    <w:p w14:paraId="5418FEEF" w14:textId="77777777" w:rsidR="00D939B6" w:rsidRPr="00D939B6" w:rsidRDefault="00D939B6" w:rsidP="00706C32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Di disporre di personale con patente idonea (</w:t>
      </w:r>
      <w:proofErr w:type="spellStart"/>
      <w:r w:rsidRPr="00D939B6">
        <w:rPr>
          <w:rFonts w:ascii="Times New Roman" w:hAnsi="Times New Roman"/>
          <w:lang w:bidi="ar-SA"/>
        </w:rPr>
        <w:t>Cat</w:t>
      </w:r>
      <w:proofErr w:type="spellEnd"/>
      <w:r w:rsidRPr="00D939B6">
        <w:rPr>
          <w:rFonts w:ascii="Times New Roman" w:hAnsi="Times New Roman"/>
          <w:lang w:bidi="ar-SA"/>
        </w:rPr>
        <w:t>. D o B speciali).</w:t>
      </w:r>
    </w:p>
    <w:p w14:paraId="5DF901AC" w14:textId="77777777" w:rsidR="00D939B6" w:rsidRPr="00D939B6" w:rsidRDefault="00D939B6" w:rsidP="00706C32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Di essere in regola con la copertura assicurativa per responsabilità civile verso terzi e trasportati.</w:t>
      </w:r>
    </w:p>
    <w:p w14:paraId="34C1FE13" w14:textId="77777777" w:rsidR="00D939B6" w:rsidRDefault="00D939B6" w:rsidP="00706C32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Di rispettare la normativa in materia di sicurezza sul lavoro (</w:t>
      </w:r>
      <w:proofErr w:type="spellStart"/>
      <w:r w:rsidRPr="00D939B6">
        <w:rPr>
          <w:rFonts w:ascii="Times New Roman" w:hAnsi="Times New Roman"/>
          <w:lang w:bidi="ar-SA"/>
        </w:rPr>
        <w:t>D.Lgs.</w:t>
      </w:r>
      <w:proofErr w:type="spellEnd"/>
      <w:r w:rsidRPr="00D939B6">
        <w:rPr>
          <w:rFonts w:ascii="Times New Roman" w:hAnsi="Times New Roman"/>
          <w:lang w:bidi="ar-SA"/>
        </w:rPr>
        <w:t xml:space="preserve"> 81/2008).</w:t>
      </w:r>
    </w:p>
    <w:p w14:paraId="1026AEBD" w14:textId="77777777" w:rsidR="00706C32" w:rsidRPr="00D939B6" w:rsidRDefault="00706C32" w:rsidP="00706C32">
      <w:pPr>
        <w:tabs>
          <w:tab w:val="left" w:pos="8222"/>
        </w:tabs>
        <w:ind w:left="709"/>
        <w:jc w:val="both"/>
        <w:rPr>
          <w:rFonts w:ascii="Times New Roman" w:hAnsi="Times New Roman"/>
          <w:u w:val="single"/>
          <w:lang w:bidi="ar-SA"/>
        </w:rPr>
      </w:pPr>
    </w:p>
    <w:p w14:paraId="113CE989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outlineLvl w:val="2"/>
        <w:rPr>
          <w:rFonts w:ascii="Times New Roman" w:hAnsi="Times New Roman"/>
          <w:u w:val="single"/>
          <w:lang w:bidi="ar-SA"/>
        </w:rPr>
      </w:pPr>
      <w:r w:rsidRPr="00D939B6">
        <w:rPr>
          <w:rFonts w:ascii="Times New Roman" w:hAnsi="Times New Roman"/>
          <w:u w:val="single"/>
          <w:lang w:bidi="ar-SA"/>
        </w:rPr>
        <w:t>2. Esperienza nel Settore Specifico (Criterio 1 - max 40 punti)</w:t>
      </w:r>
    </w:p>
    <w:p w14:paraId="68D7DCF2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Si allega una descrizione dettagliata dell'esperienza maturata dal soggetto proponente nella gestione di servizi analoghi (trasporto disabili, assistenza scolastica, inclusione sociale).</w:t>
      </w:r>
    </w:p>
    <w:p w14:paraId="3C442840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outlineLvl w:val="2"/>
        <w:rPr>
          <w:rFonts w:ascii="Times New Roman" w:hAnsi="Times New Roman"/>
          <w:u w:val="single"/>
          <w:lang w:bidi="ar-SA"/>
        </w:rPr>
      </w:pPr>
      <w:r w:rsidRPr="00D939B6">
        <w:rPr>
          <w:rFonts w:ascii="Times New Roman" w:hAnsi="Times New Roman"/>
          <w:u w:val="single"/>
          <w:lang w:bidi="ar-SA"/>
        </w:rPr>
        <w:lastRenderedPageBreak/>
        <w:t>3. Proposta Organizzativa, Qualità e Sicurezza (Criterio 2 - max 20 punti; Art. 4)</w:t>
      </w:r>
    </w:p>
    <w:p w14:paraId="1DC8EE27" w14:textId="77777777" w:rsidR="00D939B6" w:rsidRPr="00D939B6" w:rsidRDefault="00D939B6" w:rsidP="00E12B9B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Si allega una Proposta Organizzativa che dettaglia:</w:t>
      </w:r>
    </w:p>
    <w:p w14:paraId="40650BE9" w14:textId="77777777" w:rsidR="00D939B6" w:rsidRPr="00D939B6" w:rsidRDefault="00D939B6" w:rsidP="00E12B9B">
      <w:pPr>
        <w:tabs>
          <w:tab w:val="left" w:pos="8222"/>
        </w:tabs>
        <w:ind w:left="709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Orari e Percorsi: (Indicare la metodologia di pianificazione del tragitto casa-scuola e viceversa)</w:t>
      </w:r>
    </w:p>
    <w:p w14:paraId="7F86B6E4" w14:textId="77777777" w:rsidR="00D939B6" w:rsidRPr="00D939B6" w:rsidRDefault="00D939B6" w:rsidP="00E12B9B">
      <w:pPr>
        <w:tabs>
          <w:tab w:val="left" w:pos="8222"/>
        </w:tabs>
        <w:ind w:left="709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Personale: (Indicare il numero e le qualifiche del personale, inclusi autista e accompagnatore, e piano di formazione specifica)</w:t>
      </w:r>
    </w:p>
    <w:p w14:paraId="6E235371" w14:textId="77777777" w:rsidR="00D939B6" w:rsidRPr="00D939B6" w:rsidRDefault="00D939B6" w:rsidP="00E12B9B">
      <w:pPr>
        <w:tabs>
          <w:tab w:val="left" w:pos="8222"/>
        </w:tabs>
        <w:ind w:left="709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Modalità di Svolgimento del Servizio: (Descrivere come verranno garantiti il trasporto giornaliero A/R e l'assistenza a bordo)</w:t>
      </w:r>
    </w:p>
    <w:p w14:paraId="5C4517C0" w14:textId="77777777" w:rsidR="00D939B6" w:rsidRPr="00D939B6" w:rsidRDefault="00D939B6" w:rsidP="00E12B9B">
      <w:pPr>
        <w:tabs>
          <w:tab w:val="left" w:pos="8222"/>
        </w:tabs>
        <w:ind w:left="709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Misure di Sicurezza: (Descrivere come verranno adottate misure organizzative per la gestione del rischio, inclusi l'uso di cinture, dispositivi di ancoraggio e rampe)</w:t>
      </w:r>
    </w:p>
    <w:p w14:paraId="61AD0AC6" w14:textId="77777777" w:rsidR="00D939B6" w:rsidRPr="00D939B6" w:rsidRDefault="00D939B6" w:rsidP="00E12B9B">
      <w:pPr>
        <w:tabs>
          <w:tab w:val="left" w:pos="8222"/>
        </w:tabs>
        <w:ind w:left="709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Cura del Mezzo Comunale: (Descrivere le modalità di cura, custodia e pulizia del pulmino attrezzato)</w:t>
      </w:r>
    </w:p>
    <w:p w14:paraId="46832898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outlineLvl w:val="2"/>
        <w:rPr>
          <w:rFonts w:ascii="Times New Roman" w:hAnsi="Times New Roman"/>
          <w:u w:val="single"/>
          <w:lang w:bidi="ar-SA"/>
        </w:rPr>
      </w:pPr>
      <w:r w:rsidRPr="00D939B6">
        <w:rPr>
          <w:rFonts w:ascii="Times New Roman" w:hAnsi="Times New Roman"/>
          <w:u w:val="single"/>
          <w:lang w:bidi="ar-SA"/>
        </w:rPr>
        <w:t>4. Piano di Utilizzo del Budget e Sostenibilità (Criterio 3 - max 20 punti)</w:t>
      </w:r>
    </w:p>
    <w:p w14:paraId="30B920D1" w14:textId="4D032BFF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Si allega il Piano di Utilizzo del Budget Comunale (massimo € 8.778,09</w:t>
      </w:r>
      <w:r w:rsidR="007E2A3B">
        <w:rPr>
          <w:rFonts w:ascii="Times New Roman" w:hAnsi="Times New Roman"/>
          <w:lang w:bidi="ar-SA"/>
        </w:rPr>
        <w:t xml:space="preserve">) quale </w:t>
      </w:r>
      <w:r w:rsidRPr="00D939B6">
        <w:rPr>
          <w:rFonts w:ascii="Times New Roman" w:hAnsi="Times New Roman"/>
          <w:lang w:bidi="ar-SA"/>
        </w:rPr>
        <w:t>rimborso spese di gestione, carburante, personale di assistenza e autista), che dimostra la congruità dei costi e la sostenibilità economico-finanziaria.</w:t>
      </w:r>
    </w:p>
    <w:p w14:paraId="492CC459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outlineLvl w:val="2"/>
        <w:rPr>
          <w:rFonts w:ascii="Times New Roman" w:hAnsi="Times New Roman"/>
          <w:u w:val="single"/>
          <w:lang w:bidi="ar-SA"/>
        </w:rPr>
      </w:pPr>
      <w:r w:rsidRPr="00D939B6">
        <w:rPr>
          <w:rFonts w:ascii="Times New Roman" w:hAnsi="Times New Roman"/>
          <w:u w:val="single"/>
          <w:lang w:bidi="ar-SA"/>
        </w:rPr>
        <w:t>5. Prestazioni Accessorie (Criterio 4 - max 20 punti)</w:t>
      </w:r>
    </w:p>
    <w:p w14:paraId="55755CAD" w14:textId="77777777" w:rsidR="00D939B6" w:rsidRPr="00D939B6" w:rsidRDefault="00D939B6" w:rsidP="00706C32">
      <w:pPr>
        <w:tabs>
          <w:tab w:val="left" w:pos="8222"/>
        </w:tabs>
        <w:spacing w:after="100" w:afterAutospacing="1"/>
        <w:ind w:left="709"/>
        <w:jc w:val="both"/>
        <w:rPr>
          <w:rFonts w:ascii="Times New Roman" w:hAnsi="Times New Roman"/>
          <w:lang w:bidi="ar-SA"/>
        </w:rPr>
      </w:pPr>
      <w:r w:rsidRPr="00D939B6">
        <w:rPr>
          <w:rFonts w:ascii="Times New Roman" w:hAnsi="Times New Roman"/>
          <w:lang w:bidi="ar-SA"/>
        </w:rPr>
        <w:t>Si allega una sezione relativa alle Prestazioni Accessorie a supporto di una mobilità inclusiva offerte dal proponente (es. attività extra-scolastiche, supporto logistico specifico, ecc.).</w:t>
      </w:r>
    </w:p>
    <w:p w14:paraId="12714A98" w14:textId="5EA0884B" w:rsidR="00D939B6" w:rsidRPr="00D939B6" w:rsidRDefault="00D939B6" w:rsidP="00706C32">
      <w:pPr>
        <w:tabs>
          <w:tab w:val="left" w:pos="8222"/>
        </w:tabs>
        <w:ind w:left="709"/>
        <w:jc w:val="both"/>
        <w:rPr>
          <w:rFonts w:ascii="Times New Roman" w:hAnsi="Times New Roman"/>
          <w:lang w:bidi="ar-SA"/>
        </w:rPr>
      </w:pPr>
    </w:p>
    <w:p w14:paraId="1F47525B" w14:textId="77777777" w:rsidR="00D939B6" w:rsidRPr="00D939B6" w:rsidRDefault="00D939B6" w:rsidP="000C477F">
      <w:pPr>
        <w:tabs>
          <w:tab w:val="left" w:pos="8222"/>
        </w:tabs>
        <w:ind w:left="709"/>
        <w:jc w:val="both"/>
        <w:outlineLvl w:val="2"/>
        <w:rPr>
          <w:rFonts w:ascii="Times New Roman" w:hAnsi="Times New Roman"/>
          <w:i/>
          <w:iCs/>
          <w:lang w:bidi="ar-SA"/>
        </w:rPr>
      </w:pPr>
      <w:r w:rsidRPr="00D939B6">
        <w:rPr>
          <w:rFonts w:ascii="Times New Roman" w:hAnsi="Times New Roman"/>
          <w:i/>
          <w:iCs/>
          <w:lang w:bidi="ar-SA"/>
        </w:rPr>
        <w:t>Documenti Allegati</w:t>
      </w:r>
    </w:p>
    <w:p w14:paraId="0E2F3C30" w14:textId="730DA3CA" w:rsidR="00D939B6" w:rsidRPr="00D939B6" w:rsidRDefault="000D0445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  <w:r w:rsidRPr="000C477F">
        <w:rPr>
          <w:rFonts w:ascii="Times New Roman" w:hAnsi="Times New Roman"/>
          <w:i/>
          <w:iCs/>
          <w:lang w:bidi="ar-SA"/>
        </w:rPr>
        <w:t>1.</w:t>
      </w:r>
      <w:r w:rsidR="00D939B6" w:rsidRPr="00D939B6">
        <w:rPr>
          <w:rFonts w:ascii="Times New Roman" w:hAnsi="Times New Roman"/>
          <w:i/>
          <w:iCs/>
          <w:lang w:bidi="ar-SA"/>
        </w:rPr>
        <w:t>Copia del documento d’identità del Legale Rappresentante</w:t>
      </w:r>
      <w:r w:rsidR="000C477F" w:rsidRPr="000C477F">
        <w:rPr>
          <w:rFonts w:ascii="Times New Roman" w:hAnsi="Times New Roman"/>
          <w:i/>
          <w:iCs/>
          <w:lang w:bidi="ar-SA"/>
        </w:rPr>
        <w:t xml:space="preserve"> e visura camerale del proponente</w:t>
      </w:r>
      <w:r w:rsidR="00D939B6" w:rsidRPr="00D939B6">
        <w:rPr>
          <w:rFonts w:ascii="Times New Roman" w:hAnsi="Times New Roman"/>
          <w:i/>
          <w:iCs/>
          <w:lang w:bidi="ar-SA"/>
        </w:rPr>
        <w:t>.</w:t>
      </w:r>
    </w:p>
    <w:p w14:paraId="4524A9B8" w14:textId="6820CFC5" w:rsidR="00D939B6" w:rsidRPr="00D939B6" w:rsidRDefault="000D0445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  <w:r w:rsidRPr="000C477F">
        <w:rPr>
          <w:rFonts w:ascii="Times New Roman" w:hAnsi="Times New Roman"/>
          <w:i/>
          <w:iCs/>
          <w:lang w:bidi="ar-SA"/>
        </w:rPr>
        <w:t>2.</w:t>
      </w:r>
      <w:r w:rsidR="00D939B6" w:rsidRPr="00D939B6">
        <w:rPr>
          <w:rFonts w:ascii="Times New Roman" w:hAnsi="Times New Roman"/>
          <w:i/>
          <w:iCs/>
          <w:lang w:bidi="ar-SA"/>
        </w:rPr>
        <w:t>Descrizione dell’esperienza nel settore (Punto 2).</w:t>
      </w:r>
    </w:p>
    <w:p w14:paraId="2A8FDF19" w14:textId="3488B3E5" w:rsidR="00D939B6" w:rsidRPr="00D939B6" w:rsidRDefault="000D0445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  <w:r w:rsidRPr="000C477F">
        <w:rPr>
          <w:rFonts w:ascii="Times New Roman" w:hAnsi="Times New Roman"/>
          <w:i/>
          <w:iCs/>
          <w:lang w:bidi="ar-SA"/>
        </w:rPr>
        <w:t>3.</w:t>
      </w:r>
      <w:r w:rsidR="00D939B6" w:rsidRPr="00D939B6">
        <w:rPr>
          <w:rFonts w:ascii="Times New Roman" w:hAnsi="Times New Roman"/>
          <w:i/>
          <w:iCs/>
          <w:lang w:bidi="ar-SA"/>
        </w:rPr>
        <w:t>Proposta Organizzativa e Piano Misure di Sicurezza (Punto 3).</w:t>
      </w:r>
    </w:p>
    <w:p w14:paraId="6C6E8118" w14:textId="5EDF46C0" w:rsidR="00D939B6" w:rsidRPr="000C477F" w:rsidRDefault="00D939B6" w:rsidP="000C477F">
      <w:pPr>
        <w:pStyle w:val="Paragrafoelenco"/>
        <w:numPr>
          <w:ilvl w:val="0"/>
          <w:numId w:val="40"/>
        </w:numPr>
        <w:tabs>
          <w:tab w:val="left" w:pos="8222"/>
        </w:tabs>
        <w:jc w:val="both"/>
        <w:rPr>
          <w:rFonts w:ascii="Times New Roman" w:hAnsi="Times New Roman"/>
          <w:i/>
          <w:iCs/>
          <w:lang w:bidi="ar-SA"/>
        </w:rPr>
      </w:pPr>
      <w:r w:rsidRPr="000C477F">
        <w:rPr>
          <w:rFonts w:ascii="Times New Roman" w:hAnsi="Times New Roman"/>
          <w:i/>
          <w:iCs/>
          <w:lang w:bidi="ar-SA"/>
        </w:rPr>
        <w:t>Piano di Utilizzo del Budget Comunale (Punto 4).</w:t>
      </w:r>
    </w:p>
    <w:p w14:paraId="665B6CB4" w14:textId="08A30D86" w:rsidR="00D939B6" w:rsidRPr="000C477F" w:rsidRDefault="00D939B6" w:rsidP="000C477F">
      <w:pPr>
        <w:pStyle w:val="Paragrafoelenco"/>
        <w:numPr>
          <w:ilvl w:val="0"/>
          <w:numId w:val="40"/>
        </w:numPr>
        <w:tabs>
          <w:tab w:val="left" w:pos="8222"/>
        </w:tabs>
        <w:jc w:val="both"/>
        <w:rPr>
          <w:rFonts w:ascii="Times New Roman" w:hAnsi="Times New Roman"/>
          <w:i/>
          <w:iCs/>
          <w:lang w:bidi="ar-SA"/>
        </w:rPr>
      </w:pPr>
      <w:r w:rsidRPr="000C477F">
        <w:rPr>
          <w:rFonts w:ascii="Times New Roman" w:hAnsi="Times New Roman"/>
          <w:i/>
          <w:iCs/>
          <w:lang w:bidi="ar-SA"/>
        </w:rPr>
        <w:t>Descrizione delle Prestazioni Accessorie (Punto 5).</w:t>
      </w:r>
    </w:p>
    <w:p w14:paraId="5C662050" w14:textId="2C8C342D" w:rsidR="00D939B6" w:rsidRPr="00D939B6" w:rsidRDefault="000D0445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  <w:r w:rsidRPr="000C477F">
        <w:rPr>
          <w:rFonts w:ascii="Times New Roman" w:hAnsi="Times New Roman"/>
          <w:i/>
          <w:iCs/>
          <w:lang w:bidi="ar-SA"/>
        </w:rPr>
        <w:t>6.</w:t>
      </w:r>
      <w:r w:rsidR="00D939B6" w:rsidRPr="00D939B6">
        <w:rPr>
          <w:rFonts w:ascii="Times New Roman" w:hAnsi="Times New Roman"/>
          <w:i/>
          <w:iCs/>
          <w:lang w:bidi="ar-SA"/>
        </w:rPr>
        <w:t>Dichiarazioni sostitutive di possesso dei requisiti di cui all'Art. 3 (Punto 1).</w:t>
      </w:r>
    </w:p>
    <w:p w14:paraId="4EF79E41" w14:textId="77777777" w:rsidR="000C477F" w:rsidRDefault="000C477F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</w:p>
    <w:p w14:paraId="231CE734" w14:textId="77777777" w:rsidR="000C477F" w:rsidRDefault="000C477F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</w:p>
    <w:p w14:paraId="43310297" w14:textId="77777777" w:rsidR="000C477F" w:rsidRDefault="00D939B6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  <w:r w:rsidRPr="00D939B6">
        <w:rPr>
          <w:rFonts w:ascii="Times New Roman" w:hAnsi="Times New Roman"/>
          <w:i/>
          <w:iCs/>
          <w:lang w:bidi="ar-SA"/>
        </w:rPr>
        <w:t>Luogo e Data: ___________________________</w:t>
      </w:r>
    </w:p>
    <w:p w14:paraId="2A0437DD" w14:textId="77777777" w:rsidR="000C477F" w:rsidRDefault="000C477F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</w:p>
    <w:p w14:paraId="6C65B380" w14:textId="77777777" w:rsidR="000C477F" w:rsidRDefault="000C477F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</w:p>
    <w:p w14:paraId="75F06044" w14:textId="321FDBB7" w:rsidR="00D939B6" w:rsidRPr="00D939B6" w:rsidRDefault="000C477F" w:rsidP="000C477F">
      <w:pPr>
        <w:tabs>
          <w:tab w:val="left" w:pos="8222"/>
        </w:tabs>
        <w:ind w:left="709"/>
        <w:jc w:val="both"/>
        <w:rPr>
          <w:rFonts w:ascii="Times New Roman" w:hAnsi="Times New Roman"/>
          <w:i/>
          <w:iCs/>
          <w:lang w:bidi="ar-SA"/>
        </w:rPr>
      </w:pPr>
      <w:r>
        <w:rPr>
          <w:rFonts w:ascii="Times New Roman" w:hAnsi="Times New Roman"/>
          <w:i/>
          <w:iCs/>
          <w:lang w:bidi="ar-SA"/>
        </w:rPr>
        <w:t xml:space="preserve">                                                                              </w:t>
      </w:r>
      <w:r w:rsidRPr="000C477F">
        <w:rPr>
          <w:rFonts w:ascii="Times New Roman" w:hAnsi="Times New Roman"/>
          <w:i/>
          <w:iCs/>
          <w:lang w:bidi="ar-SA"/>
        </w:rPr>
        <w:t xml:space="preserve">    </w:t>
      </w:r>
      <w:r w:rsidR="00D939B6" w:rsidRPr="00D939B6">
        <w:rPr>
          <w:rFonts w:ascii="Times New Roman" w:hAnsi="Times New Roman"/>
          <w:i/>
          <w:iCs/>
          <w:lang w:bidi="ar-SA"/>
        </w:rPr>
        <w:t>Firma del Legale Rappresentante</w:t>
      </w:r>
    </w:p>
    <w:p w14:paraId="16F05C9E" w14:textId="77777777" w:rsidR="00D939B6" w:rsidRPr="00D939B6" w:rsidRDefault="00D939B6" w:rsidP="00706C32">
      <w:pPr>
        <w:pStyle w:val="Paragrafoelenco"/>
        <w:tabs>
          <w:tab w:val="left" w:pos="8222"/>
          <w:tab w:val="left" w:pos="9072"/>
        </w:tabs>
        <w:spacing w:before="100" w:beforeAutospacing="1" w:after="100" w:afterAutospacing="1"/>
        <w:ind w:left="709"/>
        <w:jc w:val="both"/>
        <w:rPr>
          <w:rFonts w:ascii="Times New Roman" w:hAnsi="Times New Roman"/>
          <w:i/>
          <w:iCs/>
          <w:lang w:bidi="ar-SA"/>
        </w:rPr>
      </w:pPr>
    </w:p>
    <w:sectPr w:rsidR="00D939B6" w:rsidRPr="00D939B6" w:rsidSect="00E87BA7">
      <w:footerReference w:type="default" r:id="rId8"/>
      <w:pgSz w:w="11906" w:h="16838" w:code="9"/>
      <w:pgMar w:top="851" w:right="1700" w:bottom="1134" w:left="85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A7C2" w14:textId="77777777" w:rsidR="00591AEC" w:rsidRDefault="00591AEC">
      <w:r>
        <w:separator/>
      </w:r>
    </w:p>
  </w:endnote>
  <w:endnote w:type="continuationSeparator" w:id="0">
    <w:p w14:paraId="30F62607" w14:textId="77777777" w:rsidR="00591AEC" w:rsidRDefault="0059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9889" w14:textId="77777777" w:rsidR="00832FF7" w:rsidRDefault="00832FF7" w:rsidP="0029270C">
    <w:pPr>
      <w:pStyle w:val="Pidipagina"/>
      <w:pBdr>
        <w:top w:val="single" w:sz="4" w:space="1" w:color="auto"/>
      </w:pBdr>
      <w:jc w:val="center"/>
      <w:rPr>
        <w:sz w:val="16"/>
      </w:rPr>
    </w:pPr>
    <w:r>
      <w:rPr>
        <w:rFonts w:cs="Arial"/>
        <w:sz w:val="16"/>
      </w:rPr>
      <w:t xml:space="preserve">Sede: Via Roma </w:t>
    </w:r>
    <w:proofErr w:type="gramStart"/>
    <w:r>
      <w:rPr>
        <w:rFonts w:cs="Arial"/>
        <w:sz w:val="16"/>
      </w:rPr>
      <w:t>-  P.I.</w:t>
    </w:r>
    <w:proofErr w:type="gramEnd"/>
    <w:r>
      <w:rPr>
        <w:rFonts w:cs="Arial"/>
        <w:sz w:val="16"/>
      </w:rPr>
      <w:t>: 00300810793 - c.c.p.: 12161881</w:t>
    </w:r>
    <w:r w:rsidR="00031310">
      <w:rPr>
        <w:sz w:val="16"/>
      </w:rPr>
      <w:t>Tel: 0961930930</w:t>
    </w:r>
    <w:r>
      <w:rPr>
        <w:sz w:val="16"/>
      </w:rPr>
      <w:t xml:space="preserve">          </w:t>
    </w:r>
  </w:p>
  <w:p w14:paraId="6CEF7019" w14:textId="7DD31185" w:rsidR="00832FF7" w:rsidRPr="00031310" w:rsidRDefault="00832FF7" w:rsidP="0029270C">
    <w:pPr>
      <w:pStyle w:val="Pidipagina"/>
      <w:pBdr>
        <w:top w:val="single" w:sz="4" w:space="1" w:color="auto"/>
      </w:pBdr>
      <w:jc w:val="center"/>
      <w:rPr>
        <w:sz w:val="16"/>
        <w:u w:val="single"/>
      </w:rPr>
    </w:pPr>
    <w:r w:rsidRPr="002C61F6">
      <w:rPr>
        <w:sz w:val="16"/>
      </w:rPr>
      <w:t xml:space="preserve">e-mail: </w:t>
    </w:r>
    <w:proofErr w:type="gramStart"/>
    <w:r w:rsidR="00031310" w:rsidRPr="00031310">
      <w:rPr>
        <w:sz w:val="16"/>
        <w:u w:val="single"/>
      </w:rPr>
      <w:t>protocollo.sersale@libero.it</w:t>
    </w:r>
    <w:r w:rsidRPr="002C61F6">
      <w:rPr>
        <w:sz w:val="16"/>
      </w:rPr>
      <w:t xml:space="preserve">  P.E.C.</w:t>
    </w:r>
    <w:proofErr w:type="gramEnd"/>
    <w:r w:rsidRPr="002C61F6">
      <w:rPr>
        <w:sz w:val="16"/>
      </w:rPr>
      <w:t xml:space="preserve">:  </w:t>
    </w:r>
    <w:r w:rsidR="00031310" w:rsidRPr="00031310">
      <w:rPr>
        <w:sz w:val="16"/>
        <w:u w:val="single"/>
      </w:rPr>
      <w:t>stato civile</w:t>
    </w:r>
    <w:r w:rsidR="007E2A3B">
      <w:rPr>
        <w:sz w:val="16"/>
        <w:u w:val="single"/>
      </w:rPr>
      <w:t>.sersale</w:t>
    </w:r>
    <w:r w:rsidR="00031310" w:rsidRPr="00031310">
      <w:rPr>
        <w:sz w:val="16"/>
        <w:u w:val="single"/>
      </w:rPr>
      <w:t>@asmepec.it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4A15" w14:textId="77777777" w:rsidR="00591AEC" w:rsidRDefault="00591AEC">
      <w:r>
        <w:separator/>
      </w:r>
    </w:p>
  </w:footnote>
  <w:footnote w:type="continuationSeparator" w:id="0">
    <w:p w14:paraId="1B3D45D1" w14:textId="77777777" w:rsidR="00591AEC" w:rsidRDefault="0059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A69"/>
    <w:multiLevelType w:val="hybridMultilevel"/>
    <w:tmpl w:val="8FFEAB5E"/>
    <w:lvl w:ilvl="0" w:tplc="D3FC1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80108"/>
    <w:multiLevelType w:val="multilevel"/>
    <w:tmpl w:val="57B8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464D2"/>
    <w:multiLevelType w:val="multilevel"/>
    <w:tmpl w:val="3F72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35879"/>
    <w:multiLevelType w:val="hybridMultilevel"/>
    <w:tmpl w:val="C46E3BA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4331C"/>
    <w:multiLevelType w:val="hybridMultilevel"/>
    <w:tmpl w:val="2E1EB1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A1956"/>
    <w:multiLevelType w:val="multilevel"/>
    <w:tmpl w:val="37C8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A5A43"/>
    <w:multiLevelType w:val="hybridMultilevel"/>
    <w:tmpl w:val="E3B67D1A"/>
    <w:lvl w:ilvl="0" w:tplc="FC5636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F23964"/>
    <w:multiLevelType w:val="hybridMultilevel"/>
    <w:tmpl w:val="4D0ADDE6"/>
    <w:lvl w:ilvl="0" w:tplc="113EB8FC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B0F0C"/>
    <w:multiLevelType w:val="multilevel"/>
    <w:tmpl w:val="CF2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64B1F"/>
    <w:multiLevelType w:val="multilevel"/>
    <w:tmpl w:val="3C86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F2F48"/>
    <w:multiLevelType w:val="hybridMultilevel"/>
    <w:tmpl w:val="FDEE5444"/>
    <w:lvl w:ilvl="0" w:tplc="4E0A2D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D1082"/>
    <w:multiLevelType w:val="multilevel"/>
    <w:tmpl w:val="FF8C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A698A"/>
    <w:multiLevelType w:val="multilevel"/>
    <w:tmpl w:val="47FC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F402C"/>
    <w:multiLevelType w:val="multilevel"/>
    <w:tmpl w:val="356E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83D1D"/>
    <w:multiLevelType w:val="multilevel"/>
    <w:tmpl w:val="8C62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8687F"/>
    <w:multiLevelType w:val="multilevel"/>
    <w:tmpl w:val="3246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72634"/>
    <w:multiLevelType w:val="hybridMultilevel"/>
    <w:tmpl w:val="858A6D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3D091C"/>
    <w:multiLevelType w:val="hybridMultilevel"/>
    <w:tmpl w:val="35D2327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543552"/>
    <w:multiLevelType w:val="multilevel"/>
    <w:tmpl w:val="A4A8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93FDE"/>
    <w:multiLevelType w:val="multilevel"/>
    <w:tmpl w:val="B9F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32E24"/>
    <w:multiLevelType w:val="multilevel"/>
    <w:tmpl w:val="C0E2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F7066"/>
    <w:multiLevelType w:val="multilevel"/>
    <w:tmpl w:val="F14A2E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E0231"/>
    <w:multiLevelType w:val="hybridMultilevel"/>
    <w:tmpl w:val="F6187BC2"/>
    <w:lvl w:ilvl="0" w:tplc="8EB2E7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E80657"/>
    <w:multiLevelType w:val="multilevel"/>
    <w:tmpl w:val="E83C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8739F"/>
    <w:multiLevelType w:val="multilevel"/>
    <w:tmpl w:val="F59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334851"/>
    <w:multiLevelType w:val="multilevel"/>
    <w:tmpl w:val="0B82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2432F"/>
    <w:multiLevelType w:val="multilevel"/>
    <w:tmpl w:val="6642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94BD4"/>
    <w:multiLevelType w:val="hybridMultilevel"/>
    <w:tmpl w:val="B002EC82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9D29A1"/>
    <w:multiLevelType w:val="hybridMultilevel"/>
    <w:tmpl w:val="32E2697E"/>
    <w:lvl w:ilvl="0" w:tplc="B4EEAB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9D26991"/>
    <w:multiLevelType w:val="hybridMultilevel"/>
    <w:tmpl w:val="3BF2FEC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ED747C"/>
    <w:multiLevelType w:val="multilevel"/>
    <w:tmpl w:val="264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220DA"/>
    <w:multiLevelType w:val="multilevel"/>
    <w:tmpl w:val="EC0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695C27"/>
    <w:multiLevelType w:val="multilevel"/>
    <w:tmpl w:val="02FA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A7044"/>
    <w:multiLevelType w:val="multilevel"/>
    <w:tmpl w:val="55F6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04B6E"/>
    <w:multiLevelType w:val="multilevel"/>
    <w:tmpl w:val="001C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F95807"/>
    <w:multiLevelType w:val="multilevel"/>
    <w:tmpl w:val="942C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50DF2"/>
    <w:multiLevelType w:val="hybridMultilevel"/>
    <w:tmpl w:val="6644B31C"/>
    <w:lvl w:ilvl="0" w:tplc="F2F0A1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tylus BT" w:hAnsi="Stylus BT" w:hint="default"/>
        <w:b w:val="0"/>
        <w:i/>
        <w:cap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492571"/>
    <w:multiLevelType w:val="multilevel"/>
    <w:tmpl w:val="260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E12E0F"/>
    <w:multiLevelType w:val="multilevel"/>
    <w:tmpl w:val="3FD2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023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89920">
    <w:abstractNumId w:val="29"/>
  </w:num>
  <w:num w:numId="3" w16cid:durableId="830409073">
    <w:abstractNumId w:val="10"/>
  </w:num>
  <w:num w:numId="4" w16cid:durableId="1798526931">
    <w:abstractNumId w:val="4"/>
  </w:num>
  <w:num w:numId="5" w16cid:durableId="134491659">
    <w:abstractNumId w:val="3"/>
  </w:num>
  <w:num w:numId="6" w16cid:durableId="1829395697">
    <w:abstractNumId w:val="36"/>
  </w:num>
  <w:num w:numId="7" w16cid:durableId="237597126">
    <w:abstractNumId w:val="7"/>
  </w:num>
  <w:num w:numId="8" w16cid:durableId="1371800022">
    <w:abstractNumId w:val="17"/>
  </w:num>
  <w:num w:numId="9" w16cid:durableId="1693647055">
    <w:abstractNumId w:val="0"/>
  </w:num>
  <w:num w:numId="10" w16cid:durableId="620692094">
    <w:abstractNumId w:val="13"/>
  </w:num>
  <w:num w:numId="11" w16cid:durableId="330183892">
    <w:abstractNumId w:val="20"/>
  </w:num>
  <w:num w:numId="12" w16cid:durableId="1257784945">
    <w:abstractNumId w:val="33"/>
  </w:num>
  <w:num w:numId="13" w16cid:durableId="1530987623">
    <w:abstractNumId w:val="9"/>
  </w:num>
  <w:num w:numId="14" w16cid:durableId="901604271">
    <w:abstractNumId w:val="1"/>
  </w:num>
  <w:num w:numId="15" w16cid:durableId="1260217813">
    <w:abstractNumId w:val="35"/>
  </w:num>
  <w:num w:numId="16" w16cid:durableId="623850555">
    <w:abstractNumId w:val="26"/>
  </w:num>
  <w:num w:numId="17" w16cid:durableId="1198395735">
    <w:abstractNumId w:val="34"/>
  </w:num>
  <w:num w:numId="18" w16cid:durableId="786853293">
    <w:abstractNumId w:val="24"/>
  </w:num>
  <w:num w:numId="19" w16cid:durableId="197162533">
    <w:abstractNumId w:val="15"/>
  </w:num>
  <w:num w:numId="20" w16cid:durableId="1619603983">
    <w:abstractNumId w:val="14"/>
  </w:num>
  <w:num w:numId="21" w16cid:durableId="777868971">
    <w:abstractNumId w:val="12"/>
  </w:num>
  <w:num w:numId="22" w16cid:durableId="155463490">
    <w:abstractNumId w:val="16"/>
  </w:num>
  <w:num w:numId="23" w16cid:durableId="573053505">
    <w:abstractNumId w:val="27"/>
  </w:num>
  <w:num w:numId="24" w16cid:durableId="2131312955">
    <w:abstractNumId w:val="37"/>
  </w:num>
  <w:num w:numId="25" w16cid:durableId="340930481">
    <w:abstractNumId w:val="18"/>
  </w:num>
  <w:num w:numId="26" w16cid:durableId="1269699105">
    <w:abstractNumId w:val="23"/>
  </w:num>
  <w:num w:numId="27" w16cid:durableId="1053584070">
    <w:abstractNumId w:val="11"/>
  </w:num>
  <w:num w:numId="28" w16cid:durableId="1809937231">
    <w:abstractNumId w:val="30"/>
  </w:num>
  <w:num w:numId="29" w16cid:durableId="456485271">
    <w:abstractNumId w:val="31"/>
  </w:num>
  <w:num w:numId="30" w16cid:durableId="402875986">
    <w:abstractNumId w:val="2"/>
  </w:num>
  <w:num w:numId="31" w16cid:durableId="1362054044">
    <w:abstractNumId w:val="5"/>
  </w:num>
  <w:num w:numId="32" w16cid:durableId="1655834203">
    <w:abstractNumId w:val="19"/>
  </w:num>
  <w:num w:numId="33" w16cid:durableId="1145201809">
    <w:abstractNumId w:val="28"/>
  </w:num>
  <w:num w:numId="34" w16cid:durableId="171919553">
    <w:abstractNumId w:val="22"/>
  </w:num>
  <w:num w:numId="35" w16cid:durableId="1213153650">
    <w:abstractNumId w:val="21"/>
  </w:num>
  <w:num w:numId="36" w16cid:durableId="1197237852">
    <w:abstractNumId w:val="38"/>
  </w:num>
  <w:num w:numId="37" w16cid:durableId="2111775591">
    <w:abstractNumId w:val="8"/>
  </w:num>
  <w:num w:numId="38" w16cid:durableId="1613705331">
    <w:abstractNumId w:val="32"/>
  </w:num>
  <w:num w:numId="39" w16cid:durableId="520977626">
    <w:abstractNumId w:val="25"/>
  </w:num>
  <w:num w:numId="40" w16cid:durableId="1280145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F7"/>
    <w:rsid w:val="00017FED"/>
    <w:rsid w:val="000237AF"/>
    <w:rsid w:val="00031310"/>
    <w:rsid w:val="00036206"/>
    <w:rsid w:val="00040E0F"/>
    <w:rsid w:val="000427F8"/>
    <w:rsid w:val="00055712"/>
    <w:rsid w:val="000C3FF9"/>
    <w:rsid w:val="000C477F"/>
    <w:rsid w:val="000C57CF"/>
    <w:rsid w:val="000D0445"/>
    <w:rsid w:val="000E660E"/>
    <w:rsid w:val="0010522E"/>
    <w:rsid w:val="00126DE5"/>
    <w:rsid w:val="00143568"/>
    <w:rsid w:val="001447C0"/>
    <w:rsid w:val="00160077"/>
    <w:rsid w:val="001631ED"/>
    <w:rsid w:val="00185F39"/>
    <w:rsid w:val="001B3BA1"/>
    <w:rsid w:val="001E36AD"/>
    <w:rsid w:val="001E5B39"/>
    <w:rsid w:val="00206CD4"/>
    <w:rsid w:val="00225880"/>
    <w:rsid w:val="00282A2D"/>
    <w:rsid w:val="0029270C"/>
    <w:rsid w:val="002A3EAA"/>
    <w:rsid w:val="002C61F6"/>
    <w:rsid w:val="00302A74"/>
    <w:rsid w:val="00323A7D"/>
    <w:rsid w:val="00326E80"/>
    <w:rsid w:val="003307C4"/>
    <w:rsid w:val="00331FE2"/>
    <w:rsid w:val="003476FF"/>
    <w:rsid w:val="00355543"/>
    <w:rsid w:val="00371DD2"/>
    <w:rsid w:val="003A7EA9"/>
    <w:rsid w:val="004819A2"/>
    <w:rsid w:val="00501E1D"/>
    <w:rsid w:val="0051497C"/>
    <w:rsid w:val="005344B2"/>
    <w:rsid w:val="00544CF3"/>
    <w:rsid w:val="00572C0C"/>
    <w:rsid w:val="00582E48"/>
    <w:rsid w:val="00591AEC"/>
    <w:rsid w:val="005C77F8"/>
    <w:rsid w:val="005E1E86"/>
    <w:rsid w:val="00663ED4"/>
    <w:rsid w:val="00697D07"/>
    <w:rsid w:val="006C0D89"/>
    <w:rsid w:val="00706C32"/>
    <w:rsid w:val="00715313"/>
    <w:rsid w:val="00717593"/>
    <w:rsid w:val="00724025"/>
    <w:rsid w:val="0072728B"/>
    <w:rsid w:val="00736E34"/>
    <w:rsid w:val="007417EF"/>
    <w:rsid w:val="00744DF9"/>
    <w:rsid w:val="007525E0"/>
    <w:rsid w:val="00774089"/>
    <w:rsid w:val="00792EF1"/>
    <w:rsid w:val="00793181"/>
    <w:rsid w:val="007959A3"/>
    <w:rsid w:val="007A5040"/>
    <w:rsid w:val="007D39FA"/>
    <w:rsid w:val="007D6E49"/>
    <w:rsid w:val="007E2A3B"/>
    <w:rsid w:val="007F5E47"/>
    <w:rsid w:val="007F768C"/>
    <w:rsid w:val="008022E7"/>
    <w:rsid w:val="00804B47"/>
    <w:rsid w:val="0082719B"/>
    <w:rsid w:val="00832FF7"/>
    <w:rsid w:val="00842A88"/>
    <w:rsid w:val="00854B17"/>
    <w:rsid w:val="00867A57"/>
    <w:rsid w:val="00871C0C"/>
    <w:rsid w:val="00882162"/>
    <w:rsid w:val="0089727E"/>
    <w:rsid w:val="008A05CB"/>
    <w:rsid w:val="008B6421"/>
    <w:rsid w:val="008C7D9C"/>
    <w:rsid w:val="008D3E00"/>
    <w:rsid w:val="0092396E"/>
    <w:rsid w:val="009439EF"/>
    <w:rsid w:val="0095317A"/>
    <w:rsid w:val="00957D9D"/>
    <w:rsid w:val="009804F7"/>
    <w:rsid w:val="00990B79"/>
    <w:rsid w:val="009C477E"/>
    <w:rsid w:val="00A42746"/>
    <w:rsid w:val="00A5011B"/>
    <w:rsid w:val="00A75E02"/>
    <w:rsid w:val="00A85B6A"/>
    <w:rsid w:val="00AB10DB"/>
    <w:rsid w:val="00AB637A"/>
    <w:rsid w:val="00AD0467"/>
    <w:rsid w:val="00B304D4"/>
    <w:rsid w:val="00B754F6"/>
    <w:rsid w:val="00B91D1F"/>
    <w:rsid w:val="00BC3A64"/>
    <w:rsid w:val="00BF7D5B"/>
    <w:rsid w:val="00C02E24"/>
    <w:rsid w:val="00C06CB3"/>
    <w:rsid w:val="00C716F6"/>
    <w:rsid w:val="00CA116C"/>
    <w:rsid w:val="00CA41A6"/>
    <w:rsid w:val="00CB1D61"/>
    <w:rsid w:val="00CC36A4"/>
    <w:rsid w:val="00CF0811"/>
    <w:rsid w:val="00D07DCD"/>
    <w:rsid w:val="00D63C12"/>
    <w:rsid w:val="00D87B65"/>
    <w:rsid w:val="00D939B6"/>
    <w:rsid w:val="00DD64D0"/>
    <w:rsid w:val="00E0035F"/>
    <w:rsid w:val="00E0135D"/>
    <w:rsid w:val="00E12B9B"/>
    <w:rsid w:val="00E41466"/>
    <w:rsid w:val="00E57333"/>
    <w:rsid w:val="00E75BF4"/>
    <w:rsid w:val="00E847EF"/>
    <w:rsid w:val="00E86BDF"/>
    <w:rsid w:val="00E87BA7"/>
    <w:rsid w:val="00ED5D7D"/>
    <w:rsid w:val="00EE3C22"/>
    <w:rsid w:val="00F07FA6"/>
    <w:rsid w:val="00F26C10"/>
    <w:rsid w:val="00F32AF3"/>
    <w:rsid w:val="00F4555A"/>
    <w:rsid w:val="00F45AF3"/>
    <w:rsid w:val="00F744C5"/>
    <w:rsid w:val="00FB5C10"/>
    <w:rsid w:val="00FD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C68A2"/>
  <w15:docId w15:val="{6ABF6D33-C116-48E1-A6D8-85460EBA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26DE5"/>
    <w:rPr>
      <w:rFonts w:ascii="Garamond" w:hAnsi="Garamond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126DE5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126DE5"/>
    <w:pPr>
      <w:keepNext/>
      <w:ind w:left="-560" w:right="-567"/>
      <w:jc w:val="center"/>
      <w:outlineLvl w:val="1"/>
    </w:pPr>
    <w:rPr>
      <w:rFonts w:cs="Arial"/>
      <w:b/>
      <w:bCs/>
      <w:smallCap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5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qFormat/>
    <w:rsid w:val="00126DE5"/>
    <w:pPr>
      <w:keepNext/>
      <w:jc w:val="both"/>
      <w:outlineLvl w:val="3"/>
    </w:pPr>
    <w:rPr>
      <w:rFonts w:ascii="Comic Sans MS" w:eastAsia="Arial Unicode MS" w:hAnsi="Comic Sans MS" w:cs="Arial Unicode MS"/>
      <w:b/>
      <w:b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126DE5"/>
    <w:pPr>
      <w:ind w:firstLine="426"/>
      <w:jc w:val="both"/>
    </w:pPr>
  </w:style>
  <w:style w:type="paragraph" w:styleId="Didascalia">
    <w:name w:val="caption"/>
    <w:basedOn w:val="Normale"/>
    <w:next w:val="Normale"/>
    <w:qFormat/>
    <w:rsid w:val="00126DE5"/>
    <w:pPr>
      <w:spacing w:before="120" w:after="120"/>
    </w:pPr>
    <w:rPr>
      <w:b/>
      <w:bCs/>
    </w:rPr>
  </w:style>
  <w:style w:type="paragraph" w:styleId="Titolo">
    <w:name w:val="Title"/>
    <w:basedOn w:val="Normale"/>
    <w:link w:val="TitoloCarattere"/>
    <w:qFormat/>
    <w:rsid w:val="00126DE5"/>
    <w:pPr>
      <w:jc w:val="center"/>
    </w:pPr>
    <w:rPr>
      <w:b/>
      <w:caps/>
      <w:spacing w:val="40"/>
      <w:sz w:val="36"/>
      <w:lang w:bidi="ar-SA"/>
    </w:rPr>
  </w:style>
  <w:style w:type="paragraph" w:styleId="Testonormale">
    <w:name w:val="Plain Text"/>
    <w:basedOn w:val="Normale"/>
    <w:link w:val="TestonormaleCarattere"/>
    <w:rsid w:val="00126DE5"/>
    <w:rPr>
      <w:rFonts w:ascii="Courier New" w:hAnsi="Courier New" w:cs="Courier New"/>
      <w:lang w:bidi="ar-SA"/>
    </w:rPr>
  </w:style>
  <w:style w:type="paragraph" w:customStyle="1" w:styleId="Corpodeltesto1">
    <w:name w:val="Corpo del testo1"/>
    <w:basedOn w:val="Normale"/>
    <w:rsid w:val="00126DE5"/>
    <w:pPr>
      <w:tabs>
        <w:tab w:val="left" w:pos="1260"/>
      </w:tabs>
    </w:pPr>
    <w:rPr>
      <w:sz w:val="28"/>
      <w:lang w:bidi="ar-SA"/>
    </w:rPr>
  </w:style>
  <w:style w:type="character" w:styleId="Collegamentoipertestuale">
    <w:name w:val="Hyperlink"/>
    <w:rsid w:val="00126DE5"/>
    <w:rPr>
      <w:color w:val="0000FF"/>
      <w:u w:val="single"/>
    </w:rPr>
  </w:style>
  <w:style w:type="paragraph" w:styleId="Intestazione">
    <w:name w:val="header"/>
    <w:basedOn w:val="Normale"/>
    <w:rsid w:val="00126D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26DE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82A2D"/>
    <w:pPr>
      <w:spacing w:after="120"/>
      <w:ind w:left="283"/>
    </w:pPr>
  </w:style>
  <w:style w:type="paragraph" w:styleId="Corpodeltesto2">
    <w:name w:val="Body Text 2"/>
    <w:basedOn w:val="Normale"/>
    <w:rsid w:val="00282A2D"/>
    <w:pPr>
      <w:spacing w:after="120" w:line="480" w:lineRule="auto"/>
    </w:pPr>
  </w:style>
  <w:style w:type="table" w:styleId="Grigliatabella">
    <w:name w:val="Table Grid"/>
    <w:basedOn w:val="Tabellanormale"/>
    <w:rsid w:val="0086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022E7"/>
    <w:rPr>
      <w:rFonts w:ascii="Garamond" w:hAnsi="Garamond"/>
      <w:b/>
      <w:caps/>
      <w:spacing w:val="40"/>
      <w:sz w:val="36"/>
      <w:szCs w:val="24"/>
    </w:rPr>
  </w:style>
  <w:style w:type="paragraph" w:styleId="Paragrafoelenco">
    <w:name w:val="List Paragraph"/>
    <w:basedOn w:val="Normale"/>
    <w:uiPriority w:val="34"/>
    <w:qFormat/>
    <w:rsid w:val="007525E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A427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42746"/>
    <w:rPr>
      <w:rFonts w:ascii="Tahoma" w:hAnsi="Tahoma" w:cs="Tahoma"/>
      <w:sz w:val="16"/>
      <w:szCs w:val="16"/>
      <w:lang w:bidi="he-I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7FED"/>
    <w:rPr>
      <w:color w:val="605E5C"/>
      <w:shd w:val="clear" w:color="auto" w:fill="E1DFDD"/>
    </w:rPr>
  </w:style>
  <w:style w:type="character" w:customStyle="1" w:styleId="TestonormaleCarattere">
    <w:name w:val="Testo normale Carattere"/>
    <w:link w:val="Testonormale"/>
    <w:rsid w:val="00804B47"/>
    <w:rPr>
      <w:rFonts w:ascii="Courier New" w:hAnsi="Courier New" w:cs="Courier New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36206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Enfasigrassetto">
    <w:name w:val="Strong"/>
    <w:basedOn w:val="Carpredefinitoparagrafo"/>
    <w:uiPriority w:val="22"/>
    <w:qFormat/>
    <w:rsid w:val="00036206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1435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vatore\AppData\Roaming\Microsoft\Templates\lettera%20utc%20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5498-2479-4457-A470-3A1C2026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utc 2018</Template>
  <TotalTime>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 DI   SERSALE</vt:lpstr>
    </vt:vector>
  </TitlesOfParts>
  <Company/>
  <LinksUpToDate>false</LinksUpToDate>
  <CharactersWithSpaces>4202</CharactersWithSpaces>
  <SharedDoc>false</SharedDoc>
  <HLinks>
    <vt:vector size="18" baseType="variant">
      <vt:variant>
        <vt:i4>851987</vt:i4>
      </vt:variant>
      <vt:variant>
        <vt:i4>6</vt:i4>
      </vt:variant>
      <vt:variant>
        <vt:i4>0</vt:i4>
      </vt:variant>
      <vt:variant>
        <vt:i4>5</vt:i4>
      </vt:variant>
      <vt:variant>
        <vt:lpwstr>http://www.comune.sersale.cz.it/</vt:lpwstr>
      </vt:variant>
      <vt:variant>
        <vt:lpwstr/>
      </vt:variant>
      <vt:variant>
        <vt:i4>2752585</vt:i4>
      </vt:variant>
      <vt:variant>
        <vt:i4>3</vt:i4>
      </vt:variant>
      <vt:variant>
        <vt:i4>0</vt:i4>
      </vt:variant>
      <vt:variant>
        <vt:i4>5</vt:i4>
      </vt:variant>
      <vt:variant>
        <vt:lpwstr>mailto:lavoripubblici.sersale@asmepec.it</vt:lpwstr>
      </vt:variant>
      <vt:variant>
        <vt:lpwstr/>
      </vt:variant>
      <vt:variant>
        <vt:i4>1704045</vt:i4>
      </vt:variant>
      <vt:variant>
        <vt:i4>0</vt:i4>
      </vt:variant>
      <vt:variant>
        <vt:i4>0</vt:i4>
      </vt:variant>
      <vt:variant>
        <vt:i4>5</vt:i4>
      </vt:variant>
      <vt:variant>
        <vt:lpwstr>mailto:sersale.areatecnica@tiscali.it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 DI   SERSALE</dc:title>
  <dc:creator>Salvatore</dc:creator>
  <cp:lastModifiedBy>Admin</cp:lastModifiedBy>
  <cp:revision>3</cp:revision>
  <cp:lastPrinted>2025-10-30T14:39:00Z</cp:lastPrinted>
  <dcterms:created xsi:type="dcterms:W3CDTF">2025-11-24T09:52:00Z</dcterms:created>
  <dcterms:modified xsi:type="dcterms:W3CDTF">2025-12-01T12:51:00Z</dcterms:modified>
</cp:coreProperties>
</file>